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7C1172" w:rsidRPr="007427F1" w:rsidTr="00312C2A">
        <w:tc>
          <w:tcPr>
            <w:tcW w:w="5040" w:type="dxa"/>
            <w:shd w:val="clear" w:color="auto" w:fill="577188" w:themeFill="accent1" w:themeFillShade="BF"/>
            <w:vAlign w:val="center"/>
          </w:tcPr>
          <w:p w:rsidR="007C1172" w:rsidRPr="007427F1" w:rsidRDefault="003E57E0" w:rsidP="000542B0">
            <w:pPr>
              <w:pStyle w:val="Title"/>
            </w:pPr>
            <w:r w:rsidRPr="007427F1">
              <w:t xml:space="preserve">Invoice </w:t>
            </w:r>
            <w:sdt>
              <w:sdtPr>
                <w:id w:val="-1395425498"/>
                <w:placeholder>
                  <w:docPart w:val="A2AEEBE074E945E7A47BE607EF82EFA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Pr="007427F1">
                  <w:t>No.</w:t>
                </w:r>
              </w:sdtContent>
            </w:sdt>
          </w:p>
        </w:tc>
        <w:sdt>
          <w:sdtPr>
            <w:id w:val="708070717"/>
            <w:placeholder>
              <w:docPart w:val="FB3CE2E2BFA742E9820B77658A53D9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40" w:type="dxa"/>
                <w:shd w:val="clear" w:color="auto" w:fill="577188" w:themeFill="accent1" w:themeFillShade="BF"/>
                <w:vAlign w:val="center"/>
              </w:tcPr>
              <w:p w:rsidR="007C1172" w:rsidRPr="007427F1" w:rsidRDefault="000542B0" w:rsidP="00170751">
                <w:pPr>
                  <w:pStyle w:val="Date"/>
                </w:pPr>
                <w:r w:rsidRPr="007427F1">
                  <w:t>Date</w:t>
                </w:r>
              </w:p>
            </w:tc>
          </w:sdtContent>
        </w:sdt>
      </w:tr>
    </w:tbl>
    <w:tbl>
      <w:tblPr>
        <w:tblStyle w:val="PlainTable2"/>
        <w:tblW w:w="4993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7546"/>
      </w:tblGrid>
      <w:tr w:rsidR="00CF143E" w:rsidRPr="007427F1" w:rsidTr="00CF143E"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:rsidR="00CF143E" w:rsidRPr="007427F1" w:rsidRDefault="00CF143E" w:rsidP="00841DD4">
            <w:pPr>
              <w:pStyle w:val="Heading1"/>
              <w:spacing w:after="40"/>
              <w:outlineLvl w:val="0"/>
            </w:pPr>
            <w:r w:rsidRPr="007427F1">
              <w:t>Bill To</w:t>
            </w:r>
          </w:p>
        </w:tc>
        <w:tc>
          <w:tcPr>
            <w:tcW w:w="7545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:rsidR="00CF143E" w:rsidRPr="007427F1" w:rsidRDefault="00CF143E" w:rsidP="00841DD4">
            <w:pPr>
              <w:pStyle w:val="Heading1"/>
              <w:spacing w:after="40"/>
              <w:outlineLvl w:val="0"/>
            </w:pPr>
            <w:r w:rsidRPr="007427F1">
              <w:t>Instructions</w:t>
            </w:r>
          </w:p>
        </w:tc>
      </w:tr>
      <w:tr w:rsidR="00CF143E" w:rsidRPr="007427F1" w:rsidTr="00CF143E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:rsidR="00CF143E" w:rsidRPr="007427F1" w:rsidRDefault="00CF143E" w:rsidP="00841DD4">
            <w:pPr>
              <w:spacing w:after="40"/>
            </w:pPr>
            <w:sdt>
              <w:sdtPr>
                <w:id w:val="-190845037"/>
                <w:placeholder>
                  <w:docPart w:val="79519976C611487081D19D66DB701D1C"/>
                </w:placeholder>
                <w:temporary/>
                <w:showingPlcHdr/>
                <w15:appearance w15:val="hidden"/>
                <w:text/>
              </w:sdtPr>
              <w:sdtContent>
                <w:r w:rsidRPr="007427F1">
                  <w:t>Name</w:t>
                </w:r>
              </w:sdtContent>
            </w:sdt>
            <w:r w:rsidRPr="007427F1">
              <w:br/>
            </w:r>
            <w:sdt>
              <w:sdtPr>
                <w:id w:val="-1150369088"/>
                <w:placeholder>
                  <w:docPart w:val="02B8C9E5C57C4DBB8CB364EB5B230E78"/>
                </w:placeholder>
                <w:temporary/>
                <w:showingPlcHdr/>
                <w15:appearance w15:val="hidden"/>
              </w:sdtPr>
              <w:sdtContent>
                <w:r w:rsidRPr="007427F1">
                  <w:t xml:space="preserve">Street Address </w:t>
                </w:r>
                <w:r w:rsidRPr="007427F1">
                  <w:br/>
                  <w:t>City, ST ZIP Code</w:t>
                </w:r>
              </w:sdtContent>
            </w:sdt>
          </w:p>
        </w:tc>
        <w:tc>
          <w:tcPr>
            <w:tcW w:w="7545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sdt>
            <w:sdtPr>
              <w:id w:val="1664363053"/>
              <w:placeholder>
                <w:docPart w:val="6817B2AFCC7445A8A113E816F34C0056"/>
              </w:placeholder>
              <w:temporary/>
              <w:showingPlcHdr/>
              <w15:appearance w15:val="hidden"/>
              <w:text/>
            </w:sdtPr>
            <w:sdtContent>
              <w:p w:rsidR="00CF143E" w:rsidRPr="007427F1" w:rsidRDefault="00CF143E" w:rsidP="00841DD4">
                <w:pPr>
                  <w:spacing w:after="40"/>
                </w:pPr>
                <w:r w:rsidRPr="007427F1">
                  <w:t>Add additional instructions</w:t>
                </w:r>
              </w:p>
            </w:sdtContent>
          </w:sdt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987"/>
        <w:gridCol w:w="1461"/>
        <w:gridCol w:w="3279"/>
        <w:gridCol w:w="1451"/>
        <w:gridCol w:w="1451"/>
        <w:gridCol w:w="1451"/>
      </w:tblGrid>
      <w:tr w:rsidR="00CF143E" w:rsidRPr="007427F1" w:rsidTr="00CF1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7" w:type="dxa"/>
          </w:tcPr>
          <w:p w:rsidR="00CF143E" w:rsidRDefault="00CF143E" w:rsidP="00CF143E">
            <w:r>
              <w:t>sl. no.</w:t>
            </w:r>
          </w:p>
        </w:tc>
        <w:tc>
          <w:tcPr>
            <w:tcW w:w="1461" w:type="dxa"/>
          </w:tcPr>
          <w:p w:rsidR="00CF143E" w:rsidRPr="007427F1" w:rsidRDefault="00CF143E" w:rsidP="00CF143E">
            <w:r>
              <w:t>SERVICE HEADER</w:t>
            </w:r>
          </w:p>
        </w:tc>
        <w:tc>
          <w:tcPr>
            <w:tcW w:w="3279" w:type="dxa"/>
          </w:tcPr>
          <w:p w:rsidR="00CF143E" w:rsidRPr="007427F1" w:rsidRDefault="00CF143E" w:rsidP="00C46A36">
            <w:sdt>
              <w:sdtPr>
                <w:id w:val="495689249"/>
                <w:placeholder>
                  <w:docPart w:val="2E2430E5AD044C17B0BD6A7B63E62C4D"/>
                </w:placeholder>
                <w:temporary/>
                <w:showingPlcHdr/>
                <w15:appearance w15:val="hidden"/>
              </w:sdtPr>
              <w:sdtContent>
                <w:r w:rsidRPr="007427F1">
                  <w:t>Description</w:t>
                </w:r>
              </w:sdtContent>
            </w:sdt>
            <w:r>
              <w:t xml:space="preserve"> / summary of charges</w:t>
            </w:r>
          </w:p>
        </w:tc>
        <w:tc>
          <w:tcPr>
            <w:tcW w:w="1451" w:type="dxa"/>
          </w:tcPr>
          <w:p w:rsidR="00CF143E" w:rsidRDefault="00CF143E" w:rsidP="00CF143E">
            <w:pPr>
              <w:jc w:val="center"/>
            </w:pPr>
            <w:r>
              <w:t>date</w:t>
            </w:r>
          </w:p>
        </w:tc>
        <w:tc>
          <w:tcPr>
            <w:tcW w:w="1451" w:type="dxa"/>
          </w:tcPr>
          <w:p w:rsidR="00CF143E" w:rsidRPr="007427F1" w:rsidRDefault="00CF143E" w:rsidP="00CF143E">
            <w:pPr>
              <w:jc w:val="center"/>
            </w:pPr>
            <w:r>
              <w:t>hrs.</w:t>
            </w:r>
          </w:p>
        </w:tc>
        <w:sdt>
          <w:sdtPr>
            <w:id w:val="1062519107"/>
            <w:placeholder>
              <w:docPart w:val="C59B01C5B5894734BE866BFD09FB78B6"/>
            </w:placeholder>
            <w:temporary/>
            <w:showingPlcHdr/>
            <w15:appearance w15:val="hidden"/>
          </w:sdtPr>
          <w:sdtContent>
            <w:tc>
              <w:tcPr>
                <w:tcW w:w="1451" w:type="dxa"/>
              </w:tcPr>
              <w:p w:rsidR="00CF143E" w:rsidRPr="007427F1" w:rsidRDefault="00CF143E" w:rsidP="00C46A36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bookmarkStart w:id="0" w:name="_GoBack"/>
        <w:bookmarkEnd w:id="0"/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  <w:tr w:rsidR="00CF143E" w:rsidRPr="007427F1" w:rsidTr="00CF14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7" w:type="dxa"/>
          </w:tcPr>
          <w:p w:rsidR="00CF143E" w:rsidRPr="007427F1" w:rsidRDefault="00CF143E" w:rsidP="00C46A36"/>
        </w:tc>
        <w:tc>
          <w:tcPr>
            <w:tcW w:w="1461" w:type="dxa"/>
          </w:tcPr>
          <w:p w:rsidR="00CF143E" w:rsidRPr="007427F1" w:rsidRDefault="00CF143E" w:rsidP="00C46A36"/>
        </w:tc>
        <w:tc>
          <w:tcPr>
            <w:tcW w:w="3279" w:type="dxa"/>
          </w:tcPr>
          <w:p w:rsidR="00CF143E" w:rsidRPr="007427F1" w:rsidRDefault="00CF143E" w:rsidP="00C46A36"/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  <w:tc>
          <w:tcPr>
            <w:tcW w:w="1451" w:type="dxa"/>
          </w:tcPr>
          <w:p w:rsidR="00CF143E" w:rsidRPr="007427F1" w:rsidRDefault="00CF143E" w:rsidP="00C46A36">
            <w:pPr>
              <w:jc w:val="right"/>
            </w:pPr>
          </w:p>
        </w:tc>
      </w:tr>
    </w:tbl>
    <w:tbl>
      <w:tblPr>
        <w:tblW w:w="2500" w:type="pct"/>
        <w:jc w:val="right"/>
        <w:tblBorders>
          <w:insideH w:val="single" w:sz="4" w:space="0" w:color="D9D9D9" w:themeColor="background1" w:themeShade="D9"/>
        </w:tblBorders>
        <w:tblLayout w:type="fixed"/>
        <w:tblLook w:val="0480" w:firstRow="0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544"/>
        <w:gridCol w:w="1496"/>
      </w:tblGrid>
      <w:tr w:rsidR="007C1172" w:rsidRPr="007427F1" w:rsidTr="00CF143E">
        <w:trPr>
          <w:trHeight w:val="403"/>
          <w:jc w:val="right"/>
        </w:trPr>
        <w:sdt>
          <w:sdtPr>
            <w:id w:val="465547225"/>
            <w:placeholder>
              <w:docPart w:val="8AB3FC9E53EB43AC9970BF5E9174EE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44" w:type="dxa"/>
                <w:tcMar>
                  <w:top w:w="58" w:type="dxa"/>
                  <w:left w:w="115" w:type="dxa"/>
                  <w:right w:w="115" w:type="dxa"/>
                </w:tcMar>
                <w:vAlign w:val="center"/>
              </w:tcPr>
              <w:p w:rsidR="007C1172" w:rsidRPr="007427F1" w:rsidRDefault="0018376C" w:rsidP="00C46A36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1496" w:type="dxa"/>
            <w:vAlign w:val="center"/>
          </w:tcPr>
          <w:p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:rsidTr="00CF143E">
        <w:trPr>
          <w:trHeight w:val="403"/>
          <w:jc w:val="right"/>
        </w:trPr>
        <w:tc>
          <w:tcPr>
            <w:tcW w:w="3544" w:type="dxa"/>
            <w:vAlign w:val="center"/>
          </w:tcPr>
          <w:p w:rsidR="007C1172" w:rsidRPr="007427F1" w:rsidRDefault="00CF143E" w:rsidP="00CF143E">
            <w:pPr>
              <w:pStyle w:val="Heading1"/>
              <w:spacing w:before="80" w:after="80"/>
            </w:pPr>
            <w:r>
              <w:t>TAX</w:t>
            </w:r>
          </w:p>
        </w:tc>
        <w:tc>
          <w:tcPr>
            <w:tcW w:w="1496" w:type="dxa"/>
            <w:vAlign w:val="center"/>
          </w:tcPr>
          <w:p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7C1172" w:rsidRPr="007427F1" w:rsidTr="00CF143E">
        <w:trPr>
          <w:trHeight w:val="403"/>
          <w:jc w:val="right"/>
        </w:trPr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C1172" w:rsidRPr="007427F1" w:rsidRDefault="008010D7" w:rsidP="00C46A36">
            <w:pPr>
              <w:pStyle w:val="Heading2"/>
              <w:spacing w:before="80" w:after="80"/>
            </w:pPr>
            <w:sdt>
              <w:sdtPr>
                <w:id w:val="-2095767089"/>
                <w:placeholder>
                  <w:docPart w:val="2D6646DB0FB846C78DCD46EEEE30CEE7"/>
                </w:placeholder>
                <w:temporary/>
                <w:showingPlcHdr/>
                <w15:appearance w15:val="hidden"/>
              </w:sdtPr>
              <w:sdtEndPr/>
              <w:sdtContent>
                <w:r w:rsidR="0018376C" w:rsidRPr="007427F1">
                  <w:t>Total Due By</w:t>
                </w:r>
              </w:sdtContent>
            </w:sdt>
            <w:r w:rsidR="0059455E" w:rsidRPr="007427F1">
              <w:t xml:space="preserve"> </w:t>
            </w:r>
            <w:sdt>
              <w:sdtPr>
                <w:id w:val="-597175872"/>
                <w:placeholder>
                  <w:docPart w:val="E7DBF458ED8F4B8DAFB1710AE00BF9D0"/>
                </w:placeholder>
                <w:temporary/>
                <w:showingPlcHdr/>
                <w15:appearance w15:val="hidden"/>
              </w:sdtPr>
              <w:sdtEndPr/>
              <w:sdtContent>
                <w:r w:rsidR="0059455E" w:rsidRPr="007427F1">
                  <w:t>Date</w:t>
                </w:r>
              </w:sdtContent>
            </w:sdt>
          </w:p>
        </w:tc>
        <w:tc>
          <w:tcPr>
            <w:tcW w:w="14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C1172" w:rsidRPr="007427F1" w:rsidRDefault="007C1172" w:rsidP="00C46A36">
            <w:pPr>
              <w:spacing w:before="80" w:after="80"/>
              <w:jc w:val="right"/>
            </w:pPr>
          </w:p>
        </w:tc>
      </w:tr>
      <w:tr w:rsidR="00CF143E" w:rsidRPr="007427F1" w:rsidTr="00657B6D">
        <w:trPr>
          <w:trHeight w:val="403"/>
          <w:jc w:val="right"/>
        </w:trPr>
        <w:tc>
          <w:tcPr>
            <w:tcW w:w="5040" w:type="dxa"/>
            <w:gridSpan w:val="2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CF143E" w:rsidRPr="007427F1" w:rsidRDefault="00CF143E" w:rsidP="00C46A36">
            <w:pPr>
              <w:spacing w:before="80" w:after="80"/>
              <w:jc w:val="right"/>
            </w:pPr>
            <w:r w:rsidRPr="007427F1">
              <w:t>Thank you for your business!</w:t>
            </w:r>
          </w:p>
        </w:tc>
      </w:tr>
    </w:tbl>
    <w:p w:rsidR="002201B0" w:rsidRPr="007427F1" w:rsidRDefault="00CF143E" w:rsidP="00A0366B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A4EF6E4" wp14:editId="02626598">
            <wp:simplePos x="0" y="0"/>
            <wp:positionH relativeFrom="column">
              <wp:posOffset>5172075</wp:posOffset>
            </wp:positionH>
            <wp:positionV relativeFrom="paragraph">
              <wp:posOffset>-8228330</wp:posOffset>
            </wp:positionV>
            <wp:extent cx="971550" cy="1609130"/>
            <wp:effectExtent l="0" t="0" r="0" b="0"/>
            <wp:wrapNone/>
            <wp:docPr id="3" name="Picture 3" descr="C:\Users\User\Downloads\nurse-with-extracted-tooth-doctor-medical-character-concept_fJpKzk_O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nurse-with-extracted-tooth-doctor-medical-character-concept_fJpKzk_O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9" cy="16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01B0" w:rsidRPr="007427F1" w:rsidSect="00CF143E">
      <w:headerReference w:type="default" r:id="rId10"/>
      <w:footerReference w:type="default" r:id="rId11"/>
      <w:headerReference w:type="first" r:id="rId12"/>
      <w:pgSz w:w="12240" w:h="15840" w:code="1"/>
      <w:pgMar w:top="2835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D7" w:rsidRDefault="008010D7">
      <w:pPr>
        <w:spacing w:before="0" w:after="0"/>
      </w:pPr>
      <w:r>
        <w:separator/>
      </w:r>
    </w:p>
  </w:endnote>
  <w:endnote w:type="continuationSeparator" w:id="0">
    <w:p w:rsidR="008010D7" w:rsidRDefault="008010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F14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D7" w:rsidRDefault="008010D7">
      <w:pPr>
        <w:spacing w:before="0" w:after="0"/>
      </w:pPr>
      <w:r>
        <w:separator/>
      </w:r>
    </w:p>
  </w:footnote>
  <w:footnote w:type="continuationSeparator" w:id="0">
    <w:p w:rsidR="008010D7" w:rsidRDefault="008010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72" w:rsidRPr="009A311C" w:rsidRDefault="009A311C" w:rsidP="009A311C">
    <w:pPr>
      <w:pStyle w:val="Header"/>
    </w:pPr>
    <w:r w:rsidRPr="009A311C">
      <w:rPr>
        <w:noProof/>
        <w:lang w:val="en-IN" w:eastAsia="en-IN"/>
      </w:rPr>
      <w:drawing>
        <wp:inline distT="0" distB="0" distL="0" distR="0" wp14:anchorId="59E89681" wp14:editId="4AE2B7CB">
          <wp:extent cx="857250" cy="428625"/>
          <wp:effectExtent l="0" t="0" r="0" b="9525"/>
          <wp:docPr id="28" name="Picture 28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E" w:rsidRPr="00CF143E" w:rsidRDefault="00CF143E" w:rsidP="00CF143E">
    <w:pPr>
      <w:pStyle w:val="Header"/>
      <w:jc w:val="left"/>
      <w:rPr>
        <w:rFonts w:ascii="Adobe Gothic Std B" w:eastAsia="Adobe Gothic Std B" w:hAnsi="Adobe Gothic Std B"/>
        <w:sz w:val="32"/>
        <w:szCs w:val="32"/>
      </w:rPr>
    </w:pPr>
    <w:r w:rsidRPr="00CF143E">
      <w:rPr>
        <w:rFonts w:ascii="Adobe Gothic Std B" w:eastAsia="Adobe Gothic Std B" w:hAnsi="Adobe Gothic Std B"/>
        <w:sz w:val="32"/>
        <w:szCs w:val="32"/>
      </w:rPr>
      <w:t>CLINIC NAME</w:t>
    </w:r>
  </w:p>
  <w:p w:rsidR="00CF143E" w:rsidRDefault="00CF143E" w:rsidP="00CF143E">
    <w:pPr>
      <w:pStyle w:val="Header"/>
      <w:jc w:val="left"/>
    </w:pPr>
  </w:p>
  <w:p w:rsidR="00CF143E" w:rsidRDefault="00CF143E" w:rsidP="00CF143E">
    <w:pPr>
      <w:pStyle w:val="Header"/>
      <w:jc w:val="left"/>
    </w:pPr>
  </w:p>
  <w:p w:rsidR="00CF143E" w:rsidRPr="00CF143E" w:rsidRDefault="00CF143E" w:rsidP="00CF143E">
    <w:pPr>
      <w:pStyle w:val="Header"/>
      <w:jc w:val="center"/>
      <w:rPr>
        <w:rFonts w:ascii="Cooper Std Black" w:hAnsi="Cooper Std Black"/>
        <w:sz w:val="28"/>
        <w:szCs w:val="28"/>
      </w:rPr>
    </w:pPr>
    <w:r w:rsidRPr="00CF143E">
      <w:rPr>
        <w:rFonts w:ascii="Cooper Std Black" w:hAnsi="Cooper Std Black"/>
        <w:sz w:val="28"/>
        <w:szCs w:val="28"/>
      </w:rPr>
      <w:t>DENTAL NURSING INVOICE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E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52AA"/>
    <w:rsid w:val="007427F1"/>
    <w:rsid w:val="007C1172"/>
    <w:rsid w:val="008010D7"/>
    <w:rsid w:val="00841DD4"/>
    <w:rsid w:val="008A4092"/>
    <w:rsid w:val="008B0BB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C46A36"/>
    <w:rsid w:val="00CC5F6A"/>
    <w:rsid w:val="00CF143E"/>
    <w:rsid w:val="00D12321"/>
    <w:rsid w:val="00D7249E"/>
    <w:rsid w:val="00D93160"/>
    <w:rsid w:val="00E46AB4"/>
    <w:rsid w:val="00E54CDB"/>
    <w:rsid w:val="00E92120"/>
    <w:rsid w:val="00E92918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2BEC2-D70B-4324-8EE0-4168151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Ind w:w="0" w:type="dxa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AEEBE074E945E7A47BE607EF82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731F-6861-421F-AD3A-50DB01A1F6D5}"/>
      </w:docPartPr>
      <w:docPartBody>
        <w:p w:rsidR="00000000" w:rsidRDefault="00F36BD1">
          <w:pPr>
            <w:pStyle w:val="A2AEEBE074E945E7A47BE607EF82EFA7"/>
          </w:pPr>
          <w:r w:rsidRPr="007427F1">
            <w:t>No.</w:t>
          </w:r>
        </w:p>
      </w:docPartBody>
    </w:docPart>
    <w:docPart>
      <w:docPartPr>
        <w:name w:val="FB3CE2E2BFA742E9820B77658A53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2271-BC0D-4E8C-84A6-ECED93A2E6EA}"/>
      </w:docPartPr>
      <w:docPartBody>
        <w:p w:rsidR="00000000" w:rsidRDefault="00F36BD1">
          <w:pPr>
            <w:pStyle w:val="FB3CE2E2BFA742E9820B77658A53D9D6"/>
          </w:pPr>
          <w:r w:rsidRPr="007427F1">
            <w:t>Date</w:t>
          </w:r>
        </w:p>
      </w:docPartBody>
    </w:docPart>
    <w:docPart>
      <w:docPartPr>
        <w:name w:val="8AB3FC9E53EB43AC9970BF5E9174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19BDA-3785-4B2A-AB30-D124B4F6A2CC}"/>
      </w:docPartPr>
      <w:docPartBody>
        <w:p w:rsidR="00000000" w:rsidRDefault="00F36BD1">
          <w:pPr>
            <w:pStyle w:val="8AB3FC9E53EB43AC9970BF5E9174EE5E"/>
          </w:pPr>
          <w:r w:rsidRPr="007427F1">
            <w:t>Subtotal</w:t>
          </w:r>
        </w:p>
      </w:docPartBody>
    </w:docPart>
    <w:docPart>
      <w:docPartPr>
        <w:name w:val="2D6646DB0FB846C78DCD46EEEE30C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0420-3E65-47FF-B17B-AD53B75CB539}"/>
      </w:docPartPr>
      <w:docPartBody>
        <w:p w:rsidR="00000000" w:rsidRDefault="00F36BD1">
          <w:pPr>
            <w:pStyle w:val="2D6646DB0FB846C78DCD46EEEE30CEE7"/>
          </w:pPr>
          <w:r w:rsidRPr="007427F1">
            <w:t>Total Due By</w:t>
          </w:r>
        </w:p>
      </w:docPartBody>
    </w:docPart>
    <w:docPart>
      <w:docPartPr>
        <w:name w:val="E7DBF458ED8F4B8DAFB1710AE00B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1195-E080-447D-B2D9-E9C561E4C0B5}"/>
      </w:docPartPr>
      <w:docPartBody>
        <w:p w:rsidR="00000000" w:rsidRDefault="00F36BD1">
          <w:pPr>
            <w:pStyle w:val="E7DBF458ED8F4B8DAFB1710AE00BF9D0"/>
          </w:pPr>
          <w:r w:rsidRPr="007427F1">
            <w:t>Date</w:t>
          </w:r>
        </w:p>
      </w:docPartBody>
    </w:docPart>
    <w:docPart>
      <w:docPartPr>
        <w:name w:val="79519976C611487081D19D66DB701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06CF-A901-4CD4-831E-92EF824B7FEE}"/>
      </w:docPartPr>
      <w:docPartBody>
        <w:p w:rsidR="00000000" w:rsidRDefault="0039097A" w:rsidP="0039097A">
          <w:pPr>
            <w:pStyle w:val="79519976C611487081D19D66DB701D1C"/>
          </w:pPr>
          <w:r w:rsidRPr="007427F1">
            <w:t>Name</w:t>
          </w:r>
        </w:p>
      </w:docPartBody>
    </w:docPart>
    <w:docPart>
      <w:docPartPr>
        <w:name w:val="02B8C9E5C57C4DBB8CB364EB5B23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C62F-AD99-4FA0-B23B-0B92915189DF}"/>
      </w:docPartPr>
      <w:docPartBody>
        <w:p w:rsidR="00000000" w:rsidRDefault="0039097A" w:rsidP="0039097A">
          <w:pPr>
            <w:pStyle w:val="02B8C9E5C57C4DBB8CB364EB5B230E78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6817B2AFCC7445A8A113E816F34C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4D54-93BE-45BD-999F-DD767A00AE75}"/>
      </w:docPartPr>
      <w:docPartBody>
        <w:p w:rsidR="00000000" w:rsidRDefault="0039097A" w:rsidP="0039097A">
          <w:pPr>
            <w:pStyle w:val="6817B2AFCC7445A8A113E816F34C0056"/>
          </w:pPr>
          <w:r w:rsidRPr="007427F1">
            <w:t>Add additional instructions</w:t>
          </w:r>
        </w:p>
      </w:docPartBody>
    </w:docPart>
    <w:docPart>
      <w:docPartPr>
        <w:name w:val="2E2430E5AD044C17B0BD6A7B63E6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109D-50AF-4BC3-A64B-413A32B0DEB0}"/>
      </w:docPartPr>
      <w:docPartBody>
        <w:p w:rsidR="00000000" w:rsidRDefault="0039097A" w:rsidP="0039097A">
          <w:pPr>
            <w:pStyle w:val="2E2430E5AD044C17B0BD6A7B63E62C4D"/>
          </w:pPr>
          <w:r w:rsidRPr="007427F1">
            <w:t>Description</w:t>
          </w:r>
        </w:p>
      </w:docPartBody>
    </w:docPart>
    <w:docPart>
      <w:docPartPr>
        <w:name w:val="C59B01C5B5894734BE866BFD09FB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5B6D-379F-4B1B-A11D-759F8306A845}"/>
      </w:docPartPr>
      <w:docPartBody>
        <w:p w:rsidR="00000000" w:rsidRDefault="0039097A" w:rsidP="0039097A">
          <w:pPr>
            <w:pStyle w:val="C59B01C5B5894734BE866BFD09FB78B6"/>
          </w:pPr>
          <w:r w:rsidRPr="007427F1"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7A"/>
    <w:rsid w:val="0039097A"/>
    <w:rsid w:val="00F3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AEEBE074E945E7A47BE607EF82EFA7">
    <w:name w:val="A2AEEBE074E945E7A47BE607EF82EFA7"/>
  </w:style>
  <w:style w:type="paragraph" w:customStyle="1" w:styleId="FB3CE2E2BFA742E9820B77658A53D9D6">
    <w:name w:val="FB3CE2E2BFA742E9820B77658A53D9D6"/>
  </w:style>
  <w:style w:type="paragraph" w:customStyle="1" w:styleId="79C051A7B2D24136BC76B975EF76B2DE">
    <w:name w:val="79C051A7B2D24136BC76B975EF76B2DE"/>
  </w:style>
  <w:style w:type="paragraph" w:customStyle="1" w:styleId="998C823463844B05906680E91B7B1F00">
    <w:name w:val="998C823463844B05906680E91B7B1F00"/>
  </w:style>
  <w:style w:type="paragraph" w:customStyle="1" w:styleId="99B4FEC334E54B10B9BDB25F4F350FF6">
    <w:name w:val="99B4FEC334E54B10B9BDB25F4F350FF6"/>
  </w:style>
  <w:style w:type="paragraph" w:customStyle="1" w:styleId="004960A390444F228F4BD4F81CEA62D4">
    <w:name w:val="004960A390444F228F4BD4F81CEA62D4"/>
  </w:style>
  <w:style w:type="paragraph" w:customStyle="1" w:styleId="B158138D2D784E639A0D5B2294049B6B">
    <w:name w:val="B158138D2D784E639A0D5B2294049B6B"/>
  </w:style>
  <w:style w:type="paragraph" w:customStyle="1" w:styleId="FD16C2FCB5A74F2BBE149B844CA6CFBE">
    <w:name w:val="FD16C2FCB5A74F2BBE149B844CA6CFBE"/>
  </w:style>
  <w:style w:type="paragraph" w:customStyle="1" w:styleId="89E3F68FEC3C4999A451D16056B22DFF">
    <w:name w:val="89E3F68FEC3C4999A451D16056B22DFF"/>
  </w:style>
  <w:style w:type="paragraph" w:customStyle="1" w:styleId="6B07178817E24C3493701C6C5A1632ED">
    <w:name w:val="6B07178817E24C3493701C6C5A1632ED"/>
  </w:style>
  <w:style w:type="paragraph" w:customStyle="1" w:styleId="8AB3FC9E53EB43AC9970BF5E9174EE5E">
    <w:name w:val="8AB3FC9E53EB43AC9970BF5E9174EE5E"/>
  </w:style>
  <w:style w:type="paragraph" w:customStyle="1" w:styleId="4748CBF55C3747CC8EDC48CAC7AB78A4">
    <w:name w:val="4748CBF55C3747CC8EDC48CAC7AB78A4"/>
  </w:style>
  <w:style w:type="paragraph" w:customStyle="1" w:styleId="A3B49223767D4511BFB2D0912231F1BA">
    <w:name w:val="A3B49223767D4511BFB2D0912231F1BA"/>
  </w:style>
  <w:style w:type="paragraph" w:customStyle="1" w:styleId="2D6646DB0FB846C78DCD46EEEE30CEE7">
    <w:name w:val="2D6646DB0FB846C78DCD46EEEE30CEE7"/>
  </w:style>
  <w:style w:type="paragraph" w:customStyle="1" w:styleId="E7DBF458ED8F4B8DAFB1710AE00BF9D0">
    <w:name w:val="E7DBF458ED8F4B8DAFB1710AE00BF9D0"/>
  </w:style>
  <w:style w:type="paragraph" w:customStyle="1" w:styleId="79519976C611487081D19D66DB701D1C">
    <w:name w:val="79519976C611487081D19D66DB701D1C"/>
    <w:rsid w:val="0039097A"/>
  </w:style>
  <w:style w:type="paragraph" w:customStyle="1" w:styleId="02B8C9E5C57C4DBB8CB364EB5B230E78">
    <w:name w:val="02B8C9E5C57C4DBB8CB364EB5B230E78"/>
    <w:rsid w:val="0039097A"/>
  </w:style>
  <w:style w:type="paragraph" w:customStyle="1" w:styleId="6817B2AFCC7445A8A113E816F34C0056">
    <w:name w:val="6817B2AFCC7445A8A113E816F34C0056"/>
    <w:rsid w:val="0039097A"/>
  </w:style>
  <w:style w:type="paragraph" w:customStyle="1" w:styleId="87C174F543C14A2E94EE3C769DB0F620">
    <w:name w:val="87C174F543C14A2E94EE3C769DB0F620"/>
    <w:rsid w:val="0039097A"/>
  </w:style>
  <w:style w:type="paragraph" w:customStyle="1" w:styleId="D58A28B287994EE0A611AD71E5E0BCB3">
    <w:name w:val="D58A28B287994EE0A611AD71E5E0BCB3"/>
    <w:rsid w:val="0039097A"/>
  </w:style>
  <w:style w:type="paragraph" w:customStyle="1" w:styleId="08F8E4A434984B72B505F88F4AB515D6">
    <w:name w:val="08F8E4A434984B72B505F88F4AB515D6"/>
    <w:rsid w:val="0039097A"/>
  </w:style>
  <w:style w:type="paragraph" w:customStyle="1" w:styleId="2E2430E5AD044C17B0BD6A7B63E62C4D">
    <w:name w:val="2E2430E5AD044C17B0BD6A7B63E62C4D"/>
    <w:rsid w:val="0039097A"/>
  </w:style>
  <w:style w:type="paragraph" w:customStyle="1" w:styleId="C59B01C5B5894734BE866BFD09FB78B6">
    <w:name w:val="C59B01C5B5894734BE866BFD09FB78B6"/>
    <w:rsid w:val="0039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DA9ABB8-829C-4F75-BB3C-4F3C8274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1</cp:revision>
  <dcterms:created xsi:type="dcterms:W3CDTF">2018-07-30T18:17:00Z</dcterms:created>
  <dcterms:modified xsi:type="dcterms:W3CDTF">2018-07-30T18:25:00Z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